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9645" w14:textId="77777777" w:rsidR="008D0FAE" w:rsidRPr="00710A61" w:rsidRDefault="008D0FAE" w:rsidP="008D0FAE">
      <w:pPr>
        <w:pStyle w:val="Title"/>
        <w:jc w:val="left"/>
        <w:rPr>
          <w:rFonts w:ascii="Arial" w:hAnsi="Arial" w:cs="Arial"/>
          <w:i/>
          <w:sz w:val="22"/>
          <w:szCs w:val="22"/>
        </w:rPr>
      </w:pPr>
      <w:r w:rsidRPr="00710A61">
        <w:rPr>
          <w:rFonts w:ascii="Arial" w:hAnsi="Arial" w:cs="Arial"/>
          <w:i/>
          <w:sz w:val="22"/>
          <w:szCs w:val="22"/>
        </w:rPr>
        <w:t>Please complete both sections</w:t>
      </w:r>
      <w:r w:rsidR="005901E7" w:rsidRPr="00710A61">
        <w:rPr>
          <w:rFonts w:ascii="Arial" w:hAnsi="Arial" w:cs="Arial"/>
          <w:i/>
          <w:sz w:val="22"/>
          <w:szCs w:val="22"/>
        </w:rPr>
        <w:t xml:space="preserve"> for both you and your spouse</w:t>
      </w:r>
      <w:r w:rsidRPr="00710A61">
        <w:rPr>
          <w:rFonts w:ascii="Arial" w:hAnsi="Arial" w:cs="Arial"/>
          <w:i/>
          <w:sz w:val="22"/>
          <w:szCs w:val="22"/>
        </w:rPr>
        <w:t xml:space="preserve"> as far as possible.</w:t>
      </w:r>
    </w:p>
    <w:p w14:paraId="3E91D45F" w14:textId="77777777" w:rsidR="008D0FAE" w:rsidRPr="00710A61" w:rsidRDefault="008D0FAE" w:rsidP="008D0FAE">
      <w:pPr>
        <w:pStyle w:val="Title"/>
        <w:rPr>
          <w:rFonts w:ascii="Arial" w:hAnsi="Arial" w:cs="Arial"/>
          <w:sz w:val="12"/>
          <w:szCs w:val="12"/>
        </w:rPr>
      </w:pPr>
    </w:p>
    <w:p w14:paraId="7B8D0B5D" w14:textId="77777777" w:rsidR="005F0969" w:rsidRPr="00710A61" w:rsidRDefault="005F0969">
      <w:pPr>
        <w:pStyle w:val="Title"/>
        <w:jc w:val="left"/>
        <w:rPr>
          <w:rFonts w:ascii="Arial" w:hAnsi="Arial" w:cs="Arial"/>
          <w:sz w:val="24"/>
        </w:rPr>
      </w:pPr>
      <w:r w:rsidRPr="00710A61">
        <w:rPr>
          <w:rFonts w:ascii="Arial" w:hAnsi="Arial" w:cs="Arial"/>
          <w:sz w:val="24"/>
        </w:rPr>
        <w:t xml:space="preserve">Form completed </w:t>
      </w:r>
      <w:proofErr w:type="gramStart"/>
      <w:r w:rsidRPr="00710A61">
        <w:rPr>
          <w:rFonts w:ascii="Arial" w:hAnsi="Arial" w:cs="Arial"/>
          <w:sz w:val="24"/>
        </w:rPr>
        <w:t>by:…</w:t>
      </w:r>
      <w:proofErr w:type="gramEnd"/>
      <w:r w:rsidRPr="00710A61">
        <w:rPr>
          <w:rFonts w:ascii="Arial" w:hAnsi="Arial" w:cs="Arial"/>
          <w:sz w:val="24"/>
        </w:rPr>
        <w:t>……………………………………………………</w:t>
      </w:r>
      <w:r w:rsidR="008D0FAE" w:rsidRPr="00710A61">
        <w:rPr>
          <w:rFonts w:ascii="Arial" w:hAnsi="Arial" w:cs="Arial"/>
          <w:sz w:val="24"/>
        </w:rPr>
        <w:t>…………</w:t>
      </w:r>
    </w:p>
    <w:p w14:paraId="6CF9DA3B" w14:textId="77777777" w:rsidR="005F0969" w:rsidRPr="00710A61" w:rsidRDefault="005F0969">
      <w:pPr>
        <w:pStyle w:val="Title"/>
        <w:jc w:val="left"/>
        <w:rPr>
          <w:rFonts w:ascii="Arial" w:hAnsi="Arial" w:cs="Arial"/>
          <w:b w:val="0"/>
          <w:sz w:val="18"/>
          <w:szCs w:val="18"/>
        </w:rPr>
      </w:pPr>
      <w:r w:rsidRPr="00710A61">
        <w:rPr>
          <w:rFonts w:ascii="Arial" w:hAnsi="Arial" w:cs="Arial"/>
          <w:b w:val="0"/>
          <w:sz w:val="18"/>
          <w:szCs w:val="18"/>
        </w:rPr>
        <w:t>(Please print name)</w:t>
      </w:r>
    </w:p>
    <w:p w14:paraId="20EE4385" w14:textId="77777777" w:rsidR="004C5C72" w:rsidRPr="00710A61" w:rsidRDefault="004C5C72" w:rsidP="004C5C72">
      <w:pPr>
        <w:pStyle w:val="Title"/>
        <w:jc w:val="left"/>
        <w:rPr>
          <w:rFonts w:ascii="Arial" w:hAnsi="Arial" w:cs="Arial"/>
          <w:sz w:val="12"/>
          <w:szCs w:val="12"/>
        </w:rPr>
      </w:pPr>
    </w:p>
    <w:p w14:paraId="591A269F" w14:textId="5C3C46D2" w:rsidR="008D0FAE" w:rsidRPr="00710A61" w:rsidRDefault="008D0FAE" w:rsidP="004C5C72">
      <w:pPr>
        <w:pStyle w:val="Title"/>
        <w:jc w:val="left"/>
        <w:rPr>
          <w:rFonts w:ascii="Arial" w:hAnsi="Arial" w:cs="Arial"/>
          <w:b w:val="0"/>
          <w:bCs w:val="0"/>
          <w:sz w:val="16"/>
        </w:rPr>
      </w:pPr>
      <w:r w:rsidRPr="00710A61">
        <w:rPr>
          <w:rFonts w:ascii="Arial" w:hAnsi="Arial" w:cs="Arial"/>
        </w:rPr>
        <w:t xml:space="preserve">EMPLOYMENT HISTORY DETAILS </w:t>
      </w:r>
      <w:r w:rsidR="000E7637" w:rsidRPr="00710A61">
        <w:rPr>
          <w:rFonts w:ascii="Arial" w:hAnsi="Arial" w:cs="Arial"/>
        </w:rPr>
        <w:t>–</w:t>
      </w:r>
      <w:r w:rsidRPr="00710A61">
        <w:rPr>
          <w:rFonts w:ascii="Arial" w:hAnsi="Arial" w:cs="Arial"/>
        </w:rPr>
        <w:t xml:space="preserve"> </w:t>
      </w:r>
      <w:r w:rsidR="000E7637" w:rsidRPr="00710A61">
        <w:rPr>
          <w:rFonts w:ascii="Arial" w:hAnsi="Arial" w:cs="Arial"/>
        </w:rPr>
        <w:t>PARTY A</w:t>
      </w:r>
    </w:p>
    <w:p w14:paraId="5B487A07" w14:textId="0C58CD29" w:rsidR="005F0969" w:rsidRPr="00710A61" w:rsidRDefault="005F0969">
      <w:pPr>
        <w:pStyle w:val="Title"/>
        <w:jc w:val="left"/>
        <w:rPr>
          <w:rFonts w:ascii="Arial" w:hAnsi="Arial" w:cs="Arial"/>
          <w:sz w:val="12"/>
          <w:szCs w:val="12"/>
        </w:rPr>
      </w:pPr>
    </w:p>
    <w:p w14:paraId="45C36108" w14:textId="7401C35A" w:rsidR="004C5C72" w:rsidRPr="00710A61" w:rsidRDefault="004C5C72">
      <w:pPr>
        <w:pStyle w:val="Title"/>
        <w:jc w:val="left"/>
        <w:rPr>
          <w:rFonts w:ascii="Arial" w:hAnsi="Arial" w:cs="Arial"/>
          <w:sz w:val="12"/>
          <w:szCs w:val="12"/>
        </w:rPr>
      </w:pPr>
      <w:r w:rsidRPr="00710A61">
        <w:rPr>
          <w:rFonts w:ascii="Arial" w:hAnsi="Arial" w:cs="Arial"/>
          <w:sz w:val="20"/>
          <w:szCs w:val="12"/>
        </w:rPr>
        <w:t xml:space="preserve">Name of Party </w:t>
      </w:r>
      <w:proofErr w:type="gramStart"/>
      <w:r w:rsidRPr="00710A61">
        <w:rPr>
          <w:rFonts w:ascii="Arial" w:hAnsi="Arial" w:cs="Arial"/>
          <w:sz w:val="20"/>
          <w:szCs w:val="12"/>
        </w:rPr>
        <w:t>A:</w:t>
      </w:r>
      <w:r w:rsidRPr="00710A61">
        <w:rPr>
          <w:rFonts w:ascii="Arial" w:hAnsi="Arial" w:cs="Arial"/>
          <w:sz w:val="12"/>
          <w:szCs w:val="12"/>
        </w:rPr>
        <w:t>…</w:t>
      </w:r>
      <w:proofErr w:type="gramEnd"/>
      <w:r w:rsidRPr="00710A61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……………………………………………………………………………………………………………………</w:t>
      </w:r>
    </w:p>
    <w:p w14:paraId="4CFEC98A" w14:textId="77777777" w:rsidR="004C5C72" w:rsidRPr="00710A61" w:rsidRDefault="004C5C72">
      <w:pPr>
        <w:pStyle w:val="Title"/>
        <w:jc w:val="left"/>
        <w:rPr>
          <w:rFonts w:ascii="Arial" w:hAnsi="Arial" w:cs="Arial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197"/>
        <w:gridCol w:w="2483"/>
        <w:gridCol w:w="1984"/>
        <w:gridCol w:w="1461"/>
        <w:gridCol w:w="2508"/>
      </w:tblGrid>
      <w:tr w:rsidR="00D6458F" w:rsidRPr="00710A61" w14:paraId="638BB53D" w14:textId="77777777" w:rsidTr="00710A61">
        <w:tc>
          <w:tcPr>
            <w:tcW w:w="2337" w:type="dxa"/>
            <w:gridSpan w:val="2"/>
          </w:tcPr>
          <w:p w14:paraId="067E3756" w14:textId="77777777" w:rsidR="00D6458F" w:rsidRPr="00710A61" w:rsidRDefault="00D6458F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Approximate Dates (Most recent first)</w:t>
            </w:r>
          </w:p>
          <w:p w14:paraId="331D9B16" w14:textId="77777777" w:rsidR="00D6458F" w:rsidRPr="00710A61" w:rsidRDefault="00D6458F" w:rsidP="00710A61">
            <w:pPr>
              <w:pStyle w:val="Title"/>
              <w:rPr>
                <w:rFonts w:ascii="Arial" w:hAnsi="Arial" w:cs="Arial"/>
                <w:sz w:val="18"/>
              </w:rPr>
            </w:pPr>
          </w:p>
          <w:p w14:paraId="11D3615A" w14:textId="77777777" w:rsidR="00D6458F" w:rsidRPr="00710A61" w:rsidRDefault="00D6458F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From                  To</w:t>
            </w:r>
          </w:p>
        </w:tc>
        <w:tc>
          <w:tcPr>
            <w:tcW w:w="2483" w:type="dxa"/>
          </w:tcPr>
          <w:p w14:paraId="754A82AC" w14:textId="77777777" w:rsidR="00D6458F" w:rsidRPr="00710A61" w:rsidRDefault="00D6458F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Employer</w:t>
            </w:r>
          </w:p>
          <w:p w14:paraId="4683FD8A" w14:textId="77777777" w:rsidR="00D6458F" w:rsidRPr="00710A61" w:rsidRDefault="00D6458F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Name &amp; Address</w:t>
            </w:r>
          </w:p>
        </w:tc>
        <w:tc>
          <w:tcPr>
            <w:tcW w:w="1984" w:type="dxa"/>
          </w:tcPr>
          <w:p w14:paraId="50A2771E" w14:textId="77777777" w:rsidR="00D6458F" w:rsidRPr="00710A61" w:rsidRDefault="00D6458F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Job</w:t>
            </w:r>
          </w:p>
          <w:p w14:paraId="03C08787" w14:textId="77777777" w:rsidR="00D6458F" w:rsidRPr="00710A61" w:rsidRDefault="00D6458F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1461" w:type="dxa"/>
          </w:tcPr>
          <w:p w14:paraId="0C1C006A" w14:textId="77777777" w:rsidR="00D6458F" w:rsidRPr="00710A61" w:rsidRDefault="00D6458F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Current salary or at leaving if known</w:t>
            </w:r>
          </w:p>
        </w:tc>
        <w:tc>
          <w:tcPr>
            <w:tcW w:w="2508" w:type="dxa"/>
          </w:tcPr>
          <w:p w14:paraId="2948A918" w14:textId="77777777" w:rsidR="00D6458F" w:rsidRPr="00710A61" w:rsidRDefault="00D6458F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Scheme membership details or Personal Pension Plan details</w:t>
            </w:r>
          </w:p>
        </w:tc>
      </w:tr>
      <w:tr w:rsidR="00D6458F" w:rsidRPr="00710A61" w14:paraId="06A45890" w14:textId="77777777" w:rsidTr="00710A61">
        <w:trPr>
          <w:trHeight w:val="680"/>
        </w:trPr>
        <w:tc>
          <w:tcPr>
            <w:tcW w:w="1140" w:type="dxa"/>
          </w:tcPr>
          <w:p w14:paraId="01B4D5DB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117CED3B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00A5AC88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D89B72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06D04D8B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003B8685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D6458F" w:rsidRPr="00710A61" w14:paraId="72B9C5D9" w14:textId="77777777" w:rsidTr="00710A61">
        <w:trPr>
          <w:trHeight w:val="680"/>
        </w:trPr>
        <w:tc>
          <w:tcPr>
            <w:tcW w:w="1140" w:type="dxa"/>
          </w:tcPr>
          <w:p w14:paraId="69E64149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416385D7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22126784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71A07B3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7CA62235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0C7B56B3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D6458F" w:rsidRPr="00710A61" w14:paraId="3C4A4DE7" w14:textId="77777777" w:rsidTr="00710A61">
        <w:trPr>
          <w:trHeight w:val="680"/>
        </w:trPr>
        <w:tc>
          <w:tcPr>
            <w:tcW w:w="1140" w:type="dxa"/>
          </w:tcPr>
          <w:p w14:paraId="5BE81835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71F58530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73037DC4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FCC7CE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678A108F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36AA3F47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D6458F" w:rsidRPr="00710A61" w14:paraId="358D39EC" w14:textId="77777777" w:rsidTr="00710A61">
        <w:trPr>
          <w:trHeight w:val="680"/>
        </w:trPr>
        <w:tc>
          <w:tcPr>
            <w:tcW w:w="1140" w:type="dxa"/>
          </w:tcPr>
          <w:p w14:paraId="099B58DC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27AC9D68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241F5C13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21C0EB4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696D0C5E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17807174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D6458F" w:rsidRPr="00710A61" w14:paraId="1C8A29A8" w14:textId="77777777" w:rsidTr="00710A61">
        <w:trPr>
          <w:trHeight w:val="680"/>
        </w:trPr>
        <w:tc>
          <w:tcPr>
            <w:tcW w:w="1140" w:type="dxa"/>
          </w:tcPr>
          <w:p w14:paraId="05F3D0DB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75A004EC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16E9C7C0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1A0C786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3013310E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6B4DA39A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D6458F" w:rsidRPr="00710A61" w14:paraId="045BCFA3" w14:textId="77777777" w:rsidTr="00710A61">
        <w:trPr>
          <w:trHeight w:val="680"/>
        </w:trPr>
        <w:tc>
          <w:tcPr>
            <w:tcW w:w="1140" w:type="dxa"/>
          </w:tcPr>
          <w:p w14:paraId="7B6CDC48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1A4BB696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65A858DB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665A486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04656FCA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427E5A52" w14:textId="77777777" w:rsidR="00D6458F" w:rsidRPr="00710A61" w:rsidRDefault="00D6458F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</w:tbl>
    <w:p w14:paraId="6687BF2C" w14:textId="77777777" w:rsidR="004C5C72" w:rsidRPr="00710A61" w:rsidRDefault="004C5C72" w:rsidP="004C5C72">
      <w:pPr>
        <w:pStyle w:val="Title"/>
        <w:jc w:val="left"/>
        <w:rPr>
          <w:rFonts w:ascii="Arial" w:hAnsi="Arial" w:cs="Arial"/>
          <w:sz w:val="12"/>
          <w:szCs w:val="12"/>
        </w:rPr>
      </w:pPr>
    </w:p>
    <w:p w14:paraId="00BDEB4E" w14:textId="26DDD688" w:rsidR="004C5C72" w:rsidRPr="00710A61" w:rsidRDefault="004C5C72" w:rsidP="004C5C72">
      <w:pPr>
        <w:pStyle w:val="Title"/>
        <w:jc w:val="left"/>
        <w:rPr>
          <w:rFonts w:ascii="Arial" w:hAnsi="Arial" w:cs="Arial"/>
          <w:b w:val="0"/>
          <w:bCs w:val="0"/>
          <w:sz w:val="16"/>
        </w:rPr>
      </w:pPr>
      <w:r w:rsidRPr="00710A61">
        <w:rPr>
          <w:rFonts w:ascii="Arial" w:hAnsi="Arial" w:cs="Arial"/>
        </w:rPr>
        <w:t>EMPLOYMENT HISTORY DETAILS – PARTY B</w:t>
      </w:r>
    </w:p>
    <w:p w14:paraId="10F8CD88" w14:textId="77777777" w:rsidR="004C5C72" w:rsidRPr="00710A61" w:rsidRDefault="004C5C72" w:rsidP="004C5C72">
      <w:pPr>
        <w:pStyle w:val="Title"/>
        <w:jc w:val="left"/>
        <w:rPr>
          <w:rFonts w:ascii="Arial" w:hAnsi="Arial" w:cs="Arial"/>
          <w:sz w:val="12"/>
          <w:szCs w:val="12"/>
        </w:rPr>
      </w:pPr>
    </w:p>
    <w:p w14:paraId="33F184BE" w14:textId="480E68AC" w:rsidR="004C5C72" w:rsidRPr="00710A61" w:rsidRDefault="004C5C72" w:rsidP="004C5C72">
      <w:pPr>
        <w:pStyle w:val="Title"/>
        <w:jc w:val="left"/>
        <w:rPr>
          <w:rFonts w:ascii="Arial" w:hAnsi="Arial" w:cs="Arial"/>
          <w:sz w:val="12"/>
          <w:szCs w:val="12"/>
        </w:rPr>
      </w:pPr>
      <w:r w:rsidRPr="00710A61">
        <w:rPr>
          <w:rFonts w:ascii="Arial" w:hAnsi="Arial" w:cs="Arial"/>
          <w:sz w:val="20"/>
          <w:szCs w:val="12"/>
        </w:rPr>
        <w:t xml:space="preserve">Name of Party </w:t>
      </w:r>
      <w:proofErr w:type="gramStart"/>
      <w:r w:rsidRPr="00710A61">
        <w:rPr>
          <w:rFonts w:ascii="Arial" w:hAnsi="Arial" w:cs="Arial"/>
          <w:sz w:val="20"/>
          <w:szCs w:val="12"/>
        </w:rPr>
        <w:t>B:</w:t>
      </w:r>
      <w:r w:rsidRPr="00710A61">
        <w:rPr>
          <w:rFonts w:ascii="Arial" w:hAnsi="Arial" w:cs="Arial"/>
          <w:sz w:val="12"/>
          <w:szCs w:val="12"/>
        </w:rPr>
        <w:t>…</w:t>
      </w:r>
      <w:proofErr w:type="gramEnd"/>
      <w:r w:rsidRPr="00710A61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……………………………………………………………………………………………………………………</w:t>
      </w:r>
    </w:p>
    <w:p w14:paraId="537E440D" w14:textId="7C44B8E6" w:rsidR="004C5C72" w:rsidRPr="00710A61" w:rsidRDefault="004C5C72" w:rsidP="004C5C72">
      <w:pPr>
        <w:pStyle w:val="Title"/>
        <w:jc w:val="left"/>
        <w:rPr>
          <w:rFonts w:ascii="Arial" w:hAnsi="Arial" w:cs="Arial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197"/>
        <w:gridCol w:w="2483"/>
        <w:gridCol w:w="1984"/>
        <w:gridCol w:w="1461"/>
        <w:gridCol w:w="2508"/>
      </w:tblGrid>
      <w:tr w:rsidR="00710A61" w:rsidRPr="00710A61" w14:paraId="3B36FAD7" w14:textId="77777777" w:rsidTr="00B36997">
        <w:tc>
          <w:tcPr>
            <w:tcW w:w="2337" w:type="dxa"/>
            <w:gridSpan w:val="2"/>
          </w:tcPr>
          <w:p w14:paraId="1D76F04C" w14:textId="77777777" w:rsidR="00710A61" w:rsidRPr="00710A61" w:rsidRDefault="00710A61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Approximate Dates (Most recent first)</w:t>
            </w:r>
          </w:p>
          <w:p w14:paraId="76ED5279" w14:textId="77777777" w:rsidR="00710A61" w:rsidRPr="00710A61" w:rsidRDefault="00710A61" w:rsidP="00710A61">
            <w:pPr>
              <w:pStyle w:val="Title"/>
              <w:rPr>
                <w:rFonts w:ascii="Arial" w:hAnsi="Arial" w:cs="Arial"/>
                <w:sz w:val="18"/>
              </w:rPr>
            </w:pPr>
          </w:p>
          <w:p w14:paraId="0981D503" w14:textId="77777777" w:rsidR="00710A61" w:rsidRPr="00710A61" w:rsidRDefault="00710A61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From                  To</w:t>
            </w:r>
          </w:p>
        </w:tc>
        <w:tc>
          <w:tcPr>
            <w:tcW w:w="2483" w:type="dxa"/>
          </w:tcPr>
          <w:p w14:paraId="54D57AAD" w14:textId="77777777" w:rsidR="00710A61" w:rsidRPr="00710A61" w:rsidRDefault="00710A61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Employer</w:t>
            </w:r>
          </w:p>
          <w:p w14:paraId="1CD02D98" w14:textId="77777777" w:rsidR="00710A61" w:rsidRPr="00710A61" w:rsidRDefault="00710A61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Name &amp; Address</w:t>
            </w:r>
          </w:p>
        </w:tc>
        <w:tc>
          <w:tcPr>
            <w:tcW w:w="1984" w:type="dxa"/>
          </w:tcPr>
          <w:p w14:paraId="7971E586" w14:textId="77777777" w:rsidR="00710A61" w:rsidRPr="00710A61" w:rsidRDefault="00710A61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Job</w:t>
            </w:r>
          </w:p>
          <w:p w14:paraId="217F468F" w14:textId="77777777" w:rsidR="00710A61" w:rsidRPr="00710A61" w:rsidRDefault="00710A61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1461" w:type="dxa"/>
          </w:tcPr>
          <w:p w14:paraId="2AC29F9C" w14:textId="77777777" w:rsidR="00710A61" w:rsidRPr="00710A61" w:rsidRDefault="00710A61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Current salary or at leaving if known</w:t>
            </w:r>
          </w:p>
        </w:tc>
        <w:tc>
          <w:tcPr>
            <w:tcW w:w="2508" w:type="dxa"/>
          </w:tcPr>
          <w:p w14:paraId="0771FE57" w14:textId="77777777" w:rsidR="00710A61" w:rsidRPr="00710A61" w:rsidRDefault="00710A61" w:rsidP="00710A61">
            <w:pPr>
              <w:pStyle w:val="Title"/>
              <w:rPr>
                <w:rFonts w:ascii="Arial" w:hAnsi="Arial" w:cs="Arial"/>
                <w:sz w:val="18"/>
              </w:rPr>
            </w:pPr>
            <w:r w:rsidRPr="00710A61">
              <w:rPr>
                <w:rFonts w:ascii="Arial" w:hAnsi="Arial" w:cs="Arial"/>
                <w:sz w:val="18"/>
              </w:rPr>
              <w:t>Scheme membership details or Personal Pension Plan details</w:t>
            </w:r>
          </w:p>
        </w:tc>
      </w:tr>
      <w:tr w:rsidR="00710A61" w:rsidRPr="00710A61" w14:paraId="562A9B96" w14:textId="77777777" w:rsidTr="00B36997">
        <w:trPr>
          <w:trHeight w:val="680"/>
        </w:trPr>
        <w:tc>
          <w:tcPr>
            <w:tcW w:w="1140" w:type="dxa"/>
          </w:tcPr>
          <w:p w14:paraId="4741DC87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44B5F964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142D3CB6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67EBB41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66E27BBC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19B1D44F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710A61" w:rsidRPr="00710A61" w14:paraId="580FF389" w14:textId="77777777" w:rsidTr="00B36997">
        <w:trPr>
          <w:trHeight w:val="680"/>
        </w:trPr>
        <w:tc>
          <w:tcPr>
            <w:tcW w:w="1140" w:type="dxa"/>
          </w:tcPr>
          <w:p w14:paraId="3B9FAEDF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780471A2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5D883EC6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EDD1390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124448CB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60A9402D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710A61" w:rsidRPr="00710A61" w14:paraId="5191D4E2" w14:textId="77777777" w:rsidTr="00B36997">
        <w:trPr>
          <w:trHeight w:val="680"/>
        </w:trPr>
        <w:tc>
          <w:tcPr>
            <w:tcW w:w="1140" w:type="dxa"/>
          </w:tcPr>
          <w:p w14:paraId="76FEABE7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2315B4A8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12C04EB3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697EF4F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3DC49213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3924BDCB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710A61" w:rsidRPr="00710A61" w14:paraId="52885916" w14:textId="77777777" w:rsidTr="00B36997">
        <w:trPr>
          <w:trHeight w:val="680"/>
        </w:trPr>
        <w:tc>
          <w:tcPr>
            <w:tcW w:w="1140" w:type="dxa"/>
          </w:tcPr>
          <w:p w14:paraId="62A0CE85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4E1FBE26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32CE9EFB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BB5E198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4B9C58F6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480DBFEA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710A61" w:rsidRPr="00710A61" w14:paraId="57D3D9AC" w14:textId="77777777" w:rsidTr="00B36997">
        <w:trPr>
          <w:trHeight w:val="680"/>
        </w:trPr>
        <w:tc>
          <w:tcPr>
            <w:tcW w:w="1140" w:type="dxa"/>
          </w:tcPr>
          <w:p w14:paraId="53CE7C1B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337BECDA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343A4741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ACC5D35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4D2096DD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7648899A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  <w:tr w:rsidR="00710A61" w:rsidRPr="00710A61" w14:paraId="2B78F13C" w14:textId="77777777" w:rsidTr="00B36997">
        <w:trPr>
          <w:trHeight w:val="680"/>
        </w:trPr>
        <w:tc>
          <w:tcPr>
            <w:tcW w:w="1140" w:type="dxa"/>
          </w:tcPr>
          <w:p w14:paraId="755277B8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77C7BEAF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44EB2EB1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D6B2488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62651BEB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5BECEE25" w14:textId="77777777" w:rsidR="00710A61" w:rsidRPr="00710A61" w:rsidRDefault="00710A61" w:rsidP="00B36997">
            <w:pPr>
              <w:pStyle w:val="Title"/>
              <w:jc w:val="left"/>
              <w:rPr>
                <w:rFonts w:ascii="Arial" w:hAnsi="Arial" w:cs="Arial"/>
              </w:rPr>
            </w:pPr>
          </w:p>
        </w:tc>
      </w:tr>
    </w:tbl>
    <w:p w14:paraId="737653BA" w14:textId="7D898F6A" w:rsidR="00710A61" w:rsidRPr="00710A61" w:rsidRDefault="00710A61" w:rsidP="004C5C72">
      <w:pPr>
        <w:pStyle w:val="Title"/>
        <w:jc w:val="left"/>
        <w:rPr>
          <w:rFonts w:ascii="Arial" w:hAnsi="Arial" w:cs="Arial"/>
          <w:sz w:val="12"/>
          <w:szCs w:val="12"/>
        </w:rPr>
      </w:pPr>
    </w:p>
    <w:p w14:paraId="0D454A32" w14:textId="77777777" w:rsidR="00710A61" w:rsidRPr="00710A61" w:rsidRDefault="00710A61" w:rsidP="00710A61">
      <w:pPr>
        <w:pStyle w:val="Title"/>
        <w:rPr>
          <w:rFonts w:ascii="Arial" w:hAnsi="Arial" w:cs="Arial"/>
          <w:b w:val="0"/>
          <w:bCs w:val="0"/>
          <w:sz w:val="18"/>
        </w:rPr>
      </w:pPr>
      <w:r w:rsidRPr="00710A61">
        <w:rPr>
          <w:rFonts w:ascii="Arial" w:hAnsi="Arial" w:cs="Arial"/>
          <w:b w:val="0"/>
          <w:bCs w:val="0"/>
          <w:sz w:val="18"/>
        </w:rPr>
        <w:t>ANY OTHER INFORMATION:–</w:t>
      </w:r>
    </w:p>
    <w:p w14:paraId="1DFEFC70" w14:textId="77777777" w:rsidR="00710A61" w:rsidRPr="00710A61" w:rsidRDefault="00710A61" w:rsidP="00710A61">
      <w:pPr>
        <w:pStyle w:val="Title"/>
        <w:jc w:val="left"/>
        <w:rPr>
          <w:rFonts w:ascii="Arial" w:hAnsi="Arial" w:cs="Arial"/>
          <w:sz w:val="12"/>
          <w:szCs w:val="12"/>
        </w:rPr>
      </w:pPr>
    </w:p>
    <w:p w14:paraId="214FCBAC" w14:textId="3FFC0773" w:rsidR="00710A61" w:rsidRDefault="00710A61" w:rsidP="00710A61">
      <w:pPr>
        <w:pStyle w:val="Title"/>
        <w:rPr>
          <w:rFonts w:ascii="Arial" w:hAnsi="Arial" w:cs="Arial"/>
          <w:b w:val="0"/>
          <w:bCs w:val="0"/>
          <w:sz w:val="18"/>
        </w:rPr>
      </w:pPr>
      <w:r w:rsidRPr="00710A61">
        <w:rPr>
          <w:rFonts w:ascii="Arial" w:hAnsi="Arial" w:cs="Arial"/>
          <w:b w:val="0"/>
          <w:bCs w:val="0"/>
          <w:sz w:val="18"/>
        </w:rPr>
        <w:t>PLEASE ADD FURTHER COMMENTS ON A SEPARATE PIECE OF PAPER IF REQUIRED</w:t>
      </w:r>
    </w:p>
    <w:sectPr w:rsidR="00710A61" w:rsidSect="001546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567" w:footer="567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macro wne:macroName="NORMAL.NEWMACROS.MACRO6"/>
    </wne:keymap>
    <wne:keymap wne:kcmPrimary="0242">
      <wne:macro wne:macroName="NORMAL.NEWMACROS.MACRO7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ED8A" w14:textId="77777777" w:rsidR="0015465A" w:rsidRDefault="0015465A">
      <w:r>
        <w:separator/>
      </w:r>
    </w:p>
  </w:endnote>
  <w:endnote w:type="continuationSeparator" w:id="0">
    <w:p w14:paraId="7D6121FF" w14:textId="77777777" w:rsidR="0015465A" w:rsidRDefault="0015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Cn">
    <w:panose1 w:val="000006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A81F" w14:textId="77777777" w:rsidR="00B3737E" w:rsidRDefault="00B3737E">
    <w:pPr>
      <w:framePr w:w="2131" w:h="1615" w:hSpace="181" w:vSpace="181" w:wrap="around" w:vAnchor="text" w:hAnchor="page" w:x="3242" w:y="1"/>
      <w:jc w:val="right"/>
      <w:rPr>
        <w:sz w:val="12"/>
      </w:rPr>
    </w:pPr>
  </w:p>
  <w:p w14:paraId="32D554D3" w14:textId="77777777" w:rsidR="00B3737E" w:rsidRDefault="00B3737E">
    <w:pPr>
      <w:framePr w:w="2131" w:h="1615" w:hSpace="181" w:vSpace="181" w:wrap="around" w:vAnchor="text" w:hAnchor="page" w:x="3242" w:y="1"/>
      <w:jc w:val="right"/>
      <w:rPr>
        <w:sz w:val="12"/>
      </w:rPr>
    </w:pPr>
  </w:p>
  <w:p w14:paraId="3D23F8E5" w14:textId="77777777" w:rsidR="00B3737E" w:rsidRDefault="00B373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332A" w14:textId="77777777" w:rsidR="00B3737E" w:rsidRDefault="00B3737E">
    <w:pPr>
      <w:pStyle w:val="Footer"/>
      <w:tabs>
        <w:tab w:val="clear" w:pos="4320"/>
        <w:tab w:val="clear" w:pos="8640"/>
        <w:tab w:val="left" w:pos="6120"/>
      </w:tabs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0CB5" w14:textId="77777777" w:rsidR="006118A9" w:rsidRDefault="006118A9" w:rsidP="006118A9">
    <w:pPr>
      <w:pStyle w:val="footerjts"/>
      <w:framePr w:w="0" w:hRule="auto" w:hSpace="0" w:vSpace="0" w:wrap="auto" w:vAnchor="margin" w:hAnchor="text" w:xAlign="left" w:yAlign="inline"/>
      <w:ind w:firstLine="0"/>
      <w:jc w:val="center"/>
      <w:rPr>
        <w:szCs w:val="12"/>
      </w:rPr>
    </w:pPr>
    <w:r w:rsidRPr="00710A61">
      <w:rPr>
        <w:szCs w:val="12"/>
      </w:rPr>
      <w:t>PLEASE REPLY TO:</w:t>
    </w:r>
    <w:r>
      <w:rPr>
        <w:szCs w:val="12"/>
      </w:rPr>
      <w:tab/>
    </w:r>
    <w:r w:rsidRPr="00710A61">
      <w:rPr>
        <w:szCs w:val="12"/>
      </w:rPr>
      <w:t>Collins Pension Actuaries</w:t>
    </w:r>
    <w:r>
      <w:rPr>
        <w:szCs w:val="12"/>
      </w:rPr>
      <w:tab/>
    </w:r>
    <w:r w:rsidRPr="005B07BC">
      <w:rPr>
        <w:szCs w:val="12"/>
      </w:rPr>
      <w:t>enquiries@collinspensionactuaries.co.uk</w:t>
    </w:r>
  </w:p>
  <w:p w14:paraId="5E3A730A" w14:textId="77777777" w:rsidR="006118A9" w:rsidRDefault="006118A9" w:rsidP="006118A9">
    <w:pPr>
      <w:pStyle w:val="footerjts"/>
      <w:framePr w:w="0" w:hRule="auto" w:hSpace="0" w:vSpace="0" w:wrap="auto" w:vAnchor="margin" w:hAnchor="text" w:xAlign="left" w:yAlign="inline"/>
      <w:ind w:firstLine="0"/>
      <w:jc w:val="center"/>
      <w:rPr>
        <w:szCs w:val="12"/>
      </w:rPr>
    </w:pPr>
  </w:p>
  <w:p w14:paraId="035C2712" w14:textId="77777777" w:rsidR="006118A9" w:rsidRPr="00710A61" w:rsidRDefault="006118A9" w:rsidP="006118A9">
    <w:pPr>
      <w:pStyle w:val="footerjts"/>
      <w:framePr w:w="0" w:hRule="auto" w:hSpace="0" w:vSpace="0" w:wrap="auto" w:vAnchor="margin" w:hAnchor="text" w:xAlign="left" w:yAlign="inline"/>
      <w:ind w:firstLine="0"/>
      <w:jc w:val="center"/>
      <w:rPr>
        <w:szCs w:val="12"/>
      </w:rPr>
    </w:pPr>
    <w:r w:rsidRPr="00710A61">
      <w:rPr>
        <w:szCs w:val="12"/>
      </w:rPr>
      <w:t xml:space="preserve">PO Box 3074, Bewdley, DY12 </w:t>
    </w:r>
    <w:r>
      <w:rPr>
        <w:szCs w:val="12"/>
      </w:rPr>
      <w:t>2</w:t>
    </w:r>
    <w:r w:rsidRPr="00710A61">
      <w:rPr>
        <w:szCs w:val="12"/>
      </w:rPr>
      <w:t>WB</w:t>
    </w:r>
    <w:r>
      <w:rPr>
        <w:szCs w:val="12"/>
      </w:rPr>
      <w:tab/>
    </w:r>
    <w:r w:rsidRPr="00710A61">
      <w:rPr>
        <w:szCs w:val="12"/>
      </w:rPr>
      <w:t>Tel: 01299 405 501</w:t>
    </w:r>
  </w:p>
  <w:p w14:paraId="01538841" w14:textId="77777777" w:rsidR="006118A9" w:rsidRPr="00710A61" w:rsidRDefault="006118A9" w:rsidP="006118A9">
    <w:pPr>
      <w:pStyle w:val="footerjts"/>
      <w:framePr w:w="0" w:hRule="auto" w:hSpace="0" w:vSpace="0" w:wrap="auto" w:vAnchor="margin" w:hAnchor="text" w:xAlign="left" w:yAlign="inline"/>
      <w:ind w:firstLine="0"/>
      <w:jc w:val="center"/>
      <w:rPr>
        <w:szCs w:val="12"/>
      </w:rPr>
    </w:pPr>
  </w:p>
  <w:p w14:paraId="7C9EC741" w14:textId="77777777" w:rsidR="006118A9" w:rsidRDefault="006118A9" w:rsidP="006118A9">
    <w:pPr>
      <w:shd w:val="clear" w:color="FFFFFF" w:fill="auto"/>
      <w:jc w:val="center"/>
      <w:rPr>
        <w:b/>
        <w:sz w:val="12"/>
        <w:szCs w:val="12"/>
      </w:rPr>
    </w:pPr>
    <w:r w:rsidRPr="005B07BC">
      <w:rPr>
        <w:b/>
        <w:sz w:val="12"/>
        <w:szCs w:val="12"/>
      </w:rPr>
      <w:t>www.collinspensionactuaries.co.uk</w:t>
    </w:r>
  </w:p>
  <w:p w14:paraId="724EF7CE" w14:textId="77777777" w:rsidR="006118A9" w:rsidRPr="005B07BC" w:rsidRDefault="006118A9" w:rsidP="006118A9">
    <w:pPr>
      <w:shd w:val="clear" w:color="FFFFFF" w:fill="auto"/>
      <w:jc w:val="center"/>
      <w:rPr>
        <w:b/>
        <w:i/>
        <w:iCs/>
        <w:sz w:val="12"/>
        <w:szCs w:val="12"/>
      </w:rPr>
    </w:pPr>
  </w:p>
  <w:p w14:paraId="5A85947E" w14:textId="77777777" w:rsidR="006118A9" w:rsidRDefault="006118A9" w:rsidP="006118A9">
    <w:pPr>
      <w:shd w:val="clear" w:color="FFFFFF" w:fill="auto"/>
      <w:jc w:val="center"/>
      <w:rPr>
        <w:i/>
        <w:iCs/>
        <w:sz w:val="12"/>
      </w:rPr>
    </w:pPr>
    <w:r>
      <w:rPr>
        <w:i/>
        <w:iCs/>
        <w:sz w:val="12"/>
      </w:rPr>
      <w:t>Collins Actuaries and Collins Pension Actuaries are trading names of Sylvester Actuarial Services Ltd.</w:t>
    </w:r>
  </w:p>
  <w:p w14:paraId="519E8CF3" w14:textId="77777777" w:rsidR="006118A9" w:rsidRDefault="006118A9" w:rsidP="006118A9">
    <w:pPr>
      <w:jc w:val="center"/>
      <w:rPr>
        <w:i/>
        <w:iCs/>
        <w:sz w:val="12"/>
      </w:rPr>
    </w:pPr>
    <w:r>
      <w:rPr>
        <w:i/>
        <w:iCs/>
        <w:sz w:val="12"/>
      </w:rPr>
      <w:t>Sylvester Actuarial Services Ltd is registered in England &amp; Wales No: 04677282.</w:t>
    </w:r>
  </w:p>
  <w:p w14:paraId="490FBB97" w14:textId="53C5F87B" w:rsidR="00B3737E" w:rsidRPr="006118A9" w:rsidRDefault="006118A9" w:rsidP="006118A9">
    <w:pPr>
      <w:jc w:val="center"/>
    </w:pPr>
    <w:r>
      <w:rPr>
        <w:i/>
        <w:iCs/>
        <w:sz w:val="12"/>
      </w:rPr>
      <w:t>Registered Office</w:t>
    </w:r>
    <w:r w:rsidRPr="000E7637">
      <w:rPr>
        <w:i/>
        <w:iCs/>
        <w:sz w:val="12"/>
      </w:rPr>
      <w:t xml:space="preserve">: </w:t>
    </w:r>
    <w:r w:rsidRPr="0075189D">
      <w:rPr>
        <w:i/>
        <w:iCs/>
        <w:sz w:val="12"/>
      </w:rPr>
      <w:t>Bewdley Business Centre, Severn House, Riverside North, Bewdley, Worcestershire, DY12 1AB</w:t>
    </w:r>
    <w:r w:rsidRPr="000E7637">
      <w:rPr>
        <w:i/>
        <w:iCs/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A2A6" w14:textId="77777777" w:rsidR="0015465A" w:rsidRDefault="0015465A">
      <w:r>
        <w:separator/>
      </w:r>
    </w:p>
  </w:footnote>
  <w:footnote w:type="continuationSeparator" w:id="0">
    <w:p w14:paraId="33759C67" w14:textId="77777777" w:rsidR="0015465A" w:rsidRDefault="0015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D275" w14:textId="77777777" w:rsidR="00B3737E" w:rsidRDefault="007C69E3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97B0B09" wp14:editId="70632C09">
          <wp:extent cx="4572000" cy="495300"/>
          <wp:effectExtent l="0" t="0" r="0" b="0"/>
          <wp:docPr id="1" name="Picture 1" descr="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6C4F" w14:textId="77777777" w:rsidR="004C5C72" w:rsidRDefault="004C5C72" w:rsidP="004C5C72">
    <w:pPr>
      <w:pStyle w:val="Header"/>
      <w:spacing w:before="240" w:line="120" w:lineRule="auto"/>
      <w:jc w:val="center"/>
      <w:rPr>
        <w:rFonts w:ascii="Optima Cn" w:hAnsi="Optima Cn"/>
        <w:sz w:val="19"/>
      </w:rPr>
    </w:pPr>
    <w:r>
      <w:rPr>
        <w:rFonts w:ascii="Optima Cn" w:hAnsi="Optima Cn"/>
        <w:b/>
        <w:bCs/>
        <w:spacing w:val="38"/>
        <w:sz w:val="52"/>
      </w:rPr>
      <w:t>Collins Pension Actuaries</w:t>
    </w:r>
  </w:p>
  <w:p w14:paraId="6902A408" w14:textId="090CC580" w:rsidR="00B3737E" w:rsidRPr="004C5C72" w:rsidRDefault="00B3737E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AC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0E0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E44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231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008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25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32D5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EE2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C46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120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C75856"/>
    <w:multiLevelType w:val="singleLevel"/>
    <w:tmpl w:val="66EE2B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D8E344D"/>
    <w:multiLevelType w:val="hybridMultilevel"/>
    <w:tmpl w:val="067ACF5E"/>
    <w:lvl w:ilvl="0" w:tplc="BB8A38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09205E"/>
    <w:multiLevelType w:val="hybridMultilevel"/>
    <w:tmpl w:val="CADCD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9047917">
    <w:abstractNumId w:val="10"/>
  </w:num>
  <w:num w:numId="2" w16cid:durableId="659162271">
    <w:abstractNumId w:val="12"/>
  </w:num>
  <w:num w:numId="3" w16cid:durableId="790629838">
    <w:abstractNumId w:val="9"/>
  </w:num>
  <w:num w:numId="4" w16cid:durableId="1081099339">
    <w:abstractNumId w:val="7"/>
  </w:num>
  <w:num w:numId="5" w16cid:durableId="459038436">
    <w:abstractNumId w:val="6"/>
  </w:num>
  <w:num w:numId="6" w16cid:durableId="2032146033">
    <w:abstractNumId w:val="5"/>
  </w:num>
  <w:num w:numId="7" w16cid:durableId="1474448241">
    <w:abstractNumId w:val="4"/>
  </w:num>
  <w:num w:numId="8" w16cid:durableId="1637636739">
    <w:abstractNumId w:val="8"/>
  </w:num>
  <w:num w:numId="9" w16cid:durableId="1502161136">
    <w:abstractNumId w:val="3"/>
  </w:num>
  <w:num w:numId="10" w16cid:durableId="2136481122">
    <w:abstractNumId w:val="2"/>
  </w:num>
  <w:num w:numId="11" w16cid:durableId="1010915530">
    <w:abstractNumId w:val="1"/>
  </w:num>
  <w:num w:numId="12" w16cid:durableId="396049579">
    <w:abstractNumId w:val="0"/>
  </w:num>
  <w:num w:numId="13" w16cid:durableId="18421170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D60395F-5B05-4F00-B466-A767808F9B86}"/>
    <w:docVar w:name="dgnword-eventsink" w:val="116242264"/>
  </w:docVars>
  <w:rsids>
    <w:rsidRoot w:val="004E1646"/>
    <w:rsid w:val="00014DA6"/>
    <w:rsid w:val="000E7637"/>
    <w:rsid w:val="00101840"/>
    <w:rsid w:val="0015465A"/>
    <w:rsid w:val="001A775E"/>
    <w:rsid w:val="001C0579"/>
    <w:rsid w:val="001E4823"/>
    <w:rsid w:val="001F3BAB"/>
    <w:rsid w:val="002A0E5D"/>
    <w:rsid w:val="00365D12"/>
    <w:rsid w:val="003C0644"/>
    <w:rsid w:val="003F127F"/>
    <w:rsid w:val="00471EFB"/>
    <w:rsid w:val="004C5C72"/>
    <w:rsid w:val="004E1646"/>
    <w:rsid w:val="005901E7"/>
    <w:rsid w:val="005B07BC"/>
    <w:rsid w:val="005F0969"/>
    <w:rsid w:val="006118A9"/>
    <w:rsid w:val="00622B22"/>
    <w:rsid w:val="00632FF1"/>
    <w:rsid w:val="00710A61"/>
    <w:rsid w:val="007C14D2"/>
    <w:rsid w:val="007C69E3"/>
    <w:rsid w:val="00802A32"/>
    <w:rsid w:val="008D0FAE"/>
    <w:rsid w:val="008E27DD"/>
    <w:rsid w:val="009615DE"/>
    <w:rsid w:val="009B71AC"/>
    <w:rsid w:val="00A93B82"/>
    <w:rsid w:val="00B352C6"/>
    <w:rsid w:val="00B3737E"/>
    <w:rsid w:val="00B6794A"/>
    <w:rsid w:val="00CE7744"/>
    <w:rsid w:val="00D6458F"/>
    <w:rsid w:val="00FA43A0"/>
    <w:rsid w:val="00FD316A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C624BF"/>
  <w15:chartTrackingRefBased/>
  <w15:docId w15:val="{F31D4437-4B62-4A1A-955A-61E57657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1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Optima Cn" w:hAnsi="Optima Cn"/>
      <w:b/>
      <w:bCs/>
      <w:sz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aliases w:val="test"/>
    <w:basedOn w:val="Normal"/>
    <w:pPr>
      <w:jc w:val="both"/>
    </w:pPr>
    <w:rPr>
      <w:rFonts w:cs="Arial"/>
    </w:rPr>
  </w:style>
  <w:style w:type="paragraph" w:styleId="Caption">
    <w:name w:val="caption"/>
    <w:basedOn w:val="Normal"/>
    <w:next w:val="Normal"/>
    <w:qFormat/>
    <w:pPr>
      <w:framePr w:w="2007" w:h="1627" w:hSpace="181" w:vSpace="181" w:wrap="notBeside" w:vAnchor="page" w:hAnchor="page" w:x="4382" w:y="14499" w:anchorLock="1"/>
      <w:jc w:val="right"/>
    </w:pPr>
    <w:rPr>
      <w:b/>
      <w:bCs/>
      <w:sz w:val="1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oterjts">
    <w:name w:val="footer jts"/>
    <w:basedOn w:val="Normal"/>
    <w:pPr>
      <w:framePr w:w="4998" w:h="1627" w:hSpace="181" w:vSpace="181" w:wrap="around" w:vAnchor="page" w:hAnchor="page" w:x="50" w:y="14433" w:anchorLock="1"/>
      <w:spacing w:line="120" w:lineRule="exact"/>
      <w:ind w:firstLine="720"/>
      <w:jc w:val="right"/>
    </w:pPr>
    <w:rPr>
      <w:b/>
      <w:bCs/>
      <w:sz w:val="12"/>
    </w:rPr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B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AS%20Letters\SAS%20Cover%20Letter%20Sing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 Cover Letter Single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Hazell Carr plc Letter Template</vt:lpstr>
    </vt:vector>
  </TitlesOfParts>
  <Company>HCAS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Hazell Carr plc Letter Template</dc:title>
  <dc:subject/>
  <dc:creator>Jim Sylvester</dc:creator>
  <cp:keywords/>
  <dc:description/>
  <cp:lastModifiedBy>Jim Sylvester</cp:lastModifiedBy>
  <cp:revision>2</cp:revision>
  <cp:lastPrinted>2019-05-30T08:42:00Z</cp:lastPrinted>
  <dcterms:created xsi:type="dcterms:W3CDTF">2024-01-28T21:58:00Z</dcterms:created>
  <dcterms:modified xsi:type="dcterms:W3CDTF">2024-01-28T21:58:00Z</dcterms:modified>
</cp:coreProperties>
</file>